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4ED2" w14:textId="77777777" w:rsidR="001E26DD" w:rsidRPr="001E26DD" w:rsidRDefault="001E26DD" w:rsidP="00A26F97">
      <w:pPr>
        <w:pStyle w:val="TableText"/>
        <w:spacing w:before="120"/>
        <w:rPr>
          <w:rFonts w:cs="Arial"/>
          <w:i/>
          <w:sz w:val="24"/>
        </w:rPr>
      </w:pPr>
      <w:r>
        <w:rPr>
          <w:i/>
          <w:highlight w:val="yellow"/>
        </w:rPr>
        <w:t>For s</w:t>
      </w:r>
      <w:r w:rsidRPr="001E26DD">
        <w:rPr>
          <w:i/>
          <w:highlight w:val="yellow"/>
        </w:rPr>
        <w:t>ubmission of new actions and recommendations</w:t>
      </w:r>
      <w:r>
        <w:rPr>
          <w:i/>
          <w:highlight w:val="yellow"/>
        </w:rPr>
        <w:t xml:space="preserve"> to plenary,</w:t>
      </w:r>
      <w:r w:rsidRPr="001E26DD">
        <w:rPr>
          <w:i/>
          <w:highlight w:val="yellow"/>
        </w:rPr>
        <w:t xml:space="preserve"> an abstract must be submitted in advance of the paper/presentation itself and at least 3 (TBC) weeks before the CGMS session. Otherwise the paper/presentation will be removed from the plenary session agenda.</w:t>
      </w:r>
    </w:p>
    <w:p w14:paraId="3FC489EF" w14:textId="77777777" w:rsidR="00A26F97" w:rsidRPr="00DF79D8" w:rsidRDefault="00A26F97" w:rsidP="000047F8">
      <w:pPr>
        <w:jc w:val="center"/>
        <w:rPr>
          <w:rFonts w:ascii="Arial" w:hAnsi="Arial" w:cs="Arial"/>
        </w:rPr>
      </w:pPr>
    </w:p>
    <w:p w14:paraId="71EC5FC7" w14:textId="77777777" w:rsidR="00A26F97" w:rsidRPr="00DF79D8" w:rsidRDefault="00A26F97" w:rsidP="000047F8">
      <w:pPr>
        <w:jc w:val="center"/>
        <w:rPr>
          <w:rFonts w:ascii="Arial" w:hAnsi="Arial" w:cs="Arial"/>
        </w:rPr>
      </w:pPr>
    </w:p>
    <w:tbl>
      <w:tblPr>
        <w:tblW w:w="907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6489"/>
      </w:tblGrid>
      <w:tr w:rsidR="00F91C15" w14:paraId="0CF98EAE" w14:textId="77777777" w:rsidTr="000047F8">
        <w:trPr>
          <w:trHeight w:val="851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42339DA" w14:textId="77777777" w:rsidR="00A26F97" w:rsidRPr="00DF79D8" w:rsidRDefault="00B432C5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DF79D8">
              <w:rPr>
                <w:rFonts w:ascii="Arial" w:hAnsi="Arial" w:cs="Arial"/>
                <w:b/>
                <w:sz w:val="20"/>
              </w:rPr>
              <w:t>Subject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66F0AAE" w14:textId="77777777" w:rsidR="00A26F97" w:rsidRPr="00DF79D8" w:rsidRDefault="00B432C5" w:rsidP="00FF149A">
            <w:pPr>
              <w:pStyle w:val="TableText"/>
              <w:spacing w:before="120"/>
              <w:jc w:val="left"/>
              <w:rPr>
                <w:rFonts w:cs="Arial"/>
                <w:sz w:val="24"/>
              </w:rPr>
            </w:pPr>
            <w:r w:rsidRPr="00DF79D8">
              <w:rPr>
                <w:rFonts w:cs="Arial"/>
                <w:sz w:val="24"/>
                <w:highlight w:val="yellow"/>
              </w:rPr>
              <w:t>ADD TITLE HERE</w:t>
            </w:r>
          </w:p>
        </w:tc>
      </w:tr>
      <w:tr w:rsidR="00F91C15" w14:paraId="02089DD8" w14:textId="77777777" w:rsidTr="000047F8">
        <w:trPr>
          <w:trHeight w:val="851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5CE3580A" w14:textId="77777777" w:rsidR="00A26F97" w:rsidRPr="00DF79D8" w:rsidRDefault="00B432C5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DF79D8">
              <w:rPr>
                <w:rFonts w:ascii="Arial" w:hAnsi="Arial" w:cs="Arial"/>
                <w:b/>
                <w:sz w:val="20"/>
              </w:rPr>
              <w:t>In response to CGMS action/recommendation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8B565A1" w14:textId="77777777" w:rsidR="00A26F97" w:rsidRPr="00DF79D8" w:rsidRDefault="00A26F97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F91C15" w14:paraId="7AC5E6BE" w14:textId="77777777" w:rsidTr="000047F8">
        <w:trPr>
          <w:trHeight w:val="762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F9C1E78" w14:textId="77777777" w:rsidR="00A26F97" w:rsidRPr="00DF79D8" w:rsidRDefault="00B432C5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DF79D8">
              <w:rPr>
                <w:rFonts w:ascii="Arial" w:hAnsi="Arial" w:cs="Arial"/>
                <w:b/>
                <w:sz w:val="20"/>
              </w:rPr>
              <w:t>HLPP reference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349A183" w14:textId="77777777" w:rsidR="00A26F97" w:rsidRPr="00DF79D8" w:rsidRDefault="00A26F97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F91C15" w14:paraId="405C4576" w14:textId="77777777" w:rsidTr="000047F8">
        <w:trPr>
          <w:trHeight w:val="1787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5320428" w14:textId="77777777" w:rsidR="00A26F97" w:rsidRPr="00DF79D8" w:rsidRDefault="00B432C5" w:rsidP="000047F8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DF79D8">
              <w:rPr>
                <w:rFonts w:ascii="Arial" w:hAnsi="Arial" w:cs="Arial"/>
                <w:b/>
                <w:sz w:val="20"/>
              </w:rPr>
              <w:t>Executive Summary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AD63332" w14:textId="77777777" w:rsidR="00A26F97" w:rsidRPr="00DF79D8" w:rsidRDefault="00B432C5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  <w:r w:rsidRPr="00DF79D8">
              <w:rPr>
                <w:rFonts w:cs="Arial"/>
                <w:b w:val="0"/>
                <w:sz w:val="24"/>
                <w:highlight w:val="yellow"/>
              </w:rPr>
              <w:t>(corresponding to max. ½ page)</w:t>
            </w:r>
          </w:p>
          <w:p w14:paraId="4676D5A3" w14:textId="77777777" w:rsidR="00A26F97" w:rsidRDefault="00A26F97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57EEAB33" w14:textId="77777777" w:rsidR="00A26F97" w:rsidRPr="00DF79D8" w:rsidRDefault="00A26F97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7A2AAD53" w14:textId="77777777" w:rsidR="00A26F97" w:rsidRPr="00DF79D8" w:rsidRDefault="00A26F97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52483546" w14:textId="77777777" w:rsidR="00A26F97" w:rsidRPr="00DF79D8" w:rsidRDefault="00A26F97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37309C77" w14:textId="77777777" w:rsidR="00A26F97" w:rsidRPr="00DF79D8" w:rsidRDefault="00A26F97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5EEF597F" w14:textId="77777777" w:rsidR="00A26F97" w:rsidRPr="00DF79D8" w:rsidRDefault="00A26F97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1F4935EE" w14:textId="77777777" w:rsidR="00A26F97" w:rsidRPr="00DF79D8" w:rsidRDefault="00A26F97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56A6A84D" w14:textId="77777777" w:rsidR="00A26F97" w:rsidRPr="00DF79D8" w:rsidRDefault="00A26F97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52937EB1" w14:textId="77777777" w:rsidR="00A26F97" w:rsidRPr="00DF79D8" w:rsidRDefault="00A26F97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7F703BA4" w14:textId="77777777" w:rsidR="00A26F97" w:rsidRPr="00DF79D8" w:rsidRDefault="00A26F97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0FACFFA3" w14:textId="77777777" w:rsidR="00A26F97" w:rsidRPr="00DF79D8" w:rsidRDefault="00A26F97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7AD7C9D5" w14:textId="77777777" w:rsidR="00A26F97" w:rsidRPr="00DF79D8" w:rsidRDefault="00A26F97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4366E45E" w14:textId="77777777" w:rsidR="00A26F97" w:rsidRPr="00DF79D8" w:rsidRDefault="00A26F97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5D53CAE1" w14:textId="77777777" w:rsidR="00A26F97" w:rsidRPr="00DF79D8" w:rsidRDefault="00A26F97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729B06AE" w14:textId="77777777" w:rsidR="00A26F97" w:rsidRPr="00DF79D8" w:rsidRDefault="00A26F97">
            <w:pPr>
              <w:pStyle w:val="TableText"/>
              <w:spacing w:before="120"/>
              <w:jc w:val="left"/>
              <w:rPr>
                <w:rFonts w:cs="Arial"/>
                <w:b w:val="0"/>
                <w:i/>
                <w:sz w:val="24"/>
              </w:rPr>
            </w:pPr>
          </w:p>
        </w:tc>
      </w:tr>
      <w:tr w:rsidR="00F91C15" w14:paraId="2DD2A783" w14:textId="77777777" w:rsidTr="000047F8">
        <w:trPr>
          <w:trHeight w:val="1266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2EE18A46" w14:textId="77777777" w:rsidR="00A26F97" w:rsidRPr="00DF79D8" w:rsidRDefault="00B432C5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DF79D8">
              <w:rPr>
                <w:rFonts w:ascii="Arial" w:hAnsi="Arial" w:cs="Arial"/>
                <w:b/>
                <w:sz w:val="20"/>
              </w:rPr>
              <w:t>Action/Recommendation proposed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D826112" w14:textId="77777777" w:rsidR="00A26F97" w:rsidRPr="00DF79D8" w:rsidRDefault="00A26F97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</w:tbl>
    <w:p w14:paraId="05711A5F" w14:textId="77777777" w:rsidR="00A26F97" w:rsidRPr="00DF79D8" w:rsidRDefault="00A26F97">
      <w:pPr>
        <w:rPr>
          <w:rFonts w:ascii="Arial" w:hAnsi="Arial" w:cs="Arial"/>
        </w:rPr>
      </w:pPr>
    </w:p>
    <w:p w14:paraId="0109595B" w14:textId="77777777" w:rsidR="00A26F97" w:rsidRPr="00DF79D8" w:rsidRDefault="00A26F97">
      <w:pPr>
        <w:rPr>
          <w:rFonts w:ascii="Arial" w:hAnsi="Arial" w:cs="Arial"/>
        </w:rPr>
        <w:sectPr w:rsidR="003C4700" w:rsidRPr="00DF79D8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2268" w:right="1440" w:bottom="1134" w:left="1440" w:header="720" w:footer="567" w:gutter="0"/>
          <w:cols w:space="720"/>
          <w:titlePg/>
        </w:sectPr>
      </w:pPr>
    </w:p>
    <w:p w14:paraId="5EB59D12" w14:textId="77777777" w:rsidR="00A26F97" w:rsidRDefault="00B432C5" w:rsidP="009B57A3">
      <w:pPr>
        <w:pStyle w:val="Heading1"/>
        <w:rPr>
          <w:rFonts w:ascii="Arial" w:hAnsi="Arial" w:cs="Arial"/>
        </w:rPr>
      </w:pPr>
      <w:bookmarkStart w:id="1" w:name="_Toc428083022"/>
      <w:bookmarkStart w:id="2" w:name="_Toc475690913"/>
      <w:bookmarkStart w:id="3" w:name="_Toc224102186"/>
      <w:bookmarkStart w:id="4" w:name="_Toc224380783"/>
      <w:bookmarkStart w:id="5" w:name="_Toc34403027"/>
      <w:r w:rsidRPr="00DF79D8">
        <w:rPr>
          <w:rFonts w:ascii="Arial" w:hAnsi="Arial" w:cs="Arial"/>
        </w:rPr>
        <w:lastRenderedPageBreak/>
        <w:t>INTRODUCTION</w:t>
      </w:r>
      <w:bookmarkEnd w:id="1"/>
      <w:bookmarkEnd w:id="2"/>
      <w:bookmarkEnd w:id="3"/>
      <w:bookmarkEnd w:id="4"/>
      <w:bookmarkEnd w:id="5"/>
    </w:p>
    <w:p w14:paraId="7857B166" w14:textId="77777777" w:rsidR="001E26DD" w:rsidRDefault="001E26DD" w:rsidP="001E26DD"/>
    <w:p w14:paraId="573D9701" w14:textId="77777777" w:rsidR="001E26DD" w:rsidRPr="001E26DD" w:rsidRDefault="001E26DD" w:rsidP="001E26DD">
      <w:r>
        <w:t>…</w:t>
      </w:r>
    </w:p>
    <w:p w14:paraId="70D6F26D" w14:textId="77777777" w:rsidR="00A26F97" w:rsidRPr="00DF79D8" w:rsidRDefault="00A26F97">
      <w:pPr>
        <w:rPr>
          <w:rFonts w:ascii="Arial" w:hAnsi="Arial" w:cs="Arial"/>
        </w:rPr>
      </w:pPr>
    </w:p>
    <w:p w14:paraId="011F437A" w14:textId="77777777" w:rsidR="001E26DD" w:rsidRPr="0085444B" w:rsidRDefault="001E26DD" w:rsidP="001E26DD">
      <w:pPr>
        <w:pStyle w:val="Heading1"/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HEADING</w:t>
      </w:r>
    </w:p>
    <w:p w14:paraId="276C46CF" w14:textId="77777777" w:rsidR="001E26DD" w:rsidRPr="0085444B" w:rsidRDefault="001E26DD" w:rsidP="001E26DD">
      <w:pPr>
        <w:rPr>
          <w:rFonts w:ascii="Arial" w:hAnsi="Arial" w:cs="Arial"/>
        </w:rPr>
      </w:pPr>
    </w:p>
    <w:p w14:paraId="7FE54279" w14:textId="77777777" w:rsidR="001E26DD" w:rsidRPr="0085444B" w:rsidRDefault="001E26DD" w:rsidP="001E26DD">
      <w:pPr>
        <w:rPr>
          <w:rFonts w:ascii="Arial" w:hAnsi="Arial" w:cs="Arial"/>
        </w:rPr>
      </w:pPr>
      <w:r w:rsidRPr="0085444B">
        <w:rPr>
          <w:rFonts w:ascii="Arial" w:hAnsi="Arial" w:cs="Arial"/>
        </w:rPr>
        <w:t>…</w:t>
      </w:r>
    </w:p>
    <w:p w14:paraId="1934080B" w14:textId="77777777" w:rsidR="001E26DD" w:rsidRPr="0085444B" w:rsidRDefault="001E26DD" w:rsidP="001E26DD">
      <w:pPr>
        <w:pStyle w:val="Heading2"/>
        <w:tabs>
          <w:tab w:val="clear" w:pos="851"/>
        </w:tabs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Sub heading (1</w:t>
      </w:r>
      <w:r w:rsidRPr="0085444B">
        <w:rPr>
          <w:rFonts w:ascii="Arial" w:hAnsi="Arial" w:cs="Arial"/>
          <w:szCs w:val="24"/>
          <w:vertAlign w:val="superscript"/>
        </w:rPr>
        <w:t>st</w:t>
      </w:r>
      <w:r w:rsidRPr="0085444B">
        <w:rPr>
          <w:rFonts w:ascii="Arial" w:hAnsi="Arial" w:cs="Arial"/>
          <w:szCs w:val="24"/>
        </w:rPr>
        <w:t xml:space="preserve"> level)</w:t>
      </w:r>
    </w:p>
    <w:p w14:paraId="7C255566" w14:textId="77777777" w:rsidR="001E26DD" w:rsidRPr="0085444B" w:rsidRDefault="001E26DD" w:rsidP="001E26DD">
      <w:pPr>
        <w:rPr>
          <w:rFonts w:ascii="Arial" w:hAnsi="Arial" w:cs="Arial"/>
          <w:szCs w:val="24"/>
        </w:rPr>
      </w:pPr>
    </w:p>
    <w:p w14:paraId="3F4A2E3B" w14:textId="77777777" w:rsidR="001E26DD" w:rsidRPr="0085444B" w:rsidRDefault="001E26DD" w:rsidP="001E26DD">
      <w:pPr>
        <w:rPr>
          <w:rFonts w:ascii="Arial" w:hAnsi="Arial" w:cs="Arial"/>
          <w:szCs w:val="24"/>
        </w:rPr>
      </w:pPr>
    </w:p>
    <w:p w14:paraId="1BDC50CC" w14:textId="77777777" w:rsidR="001E26DD" w:rsidRPr="0085444B" w:rsidRDefault="001E26DD" w:rsidP="001E26DD">
      <w:pPr>
        <w:pStyle w:val="Heading3"/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Subheading (2</w:t>
      </w:r>
      <w:r w:rsidRPr="0085444B">
        <w:rPr>
          <w:rFonts w:ascii="Arial" w:hAnsi="Arial" w:cs="Arial"/>
          <w:szCs w:val="24"/>
          <w:vertAlign w:val="superscript"/>
        </w:rPr>
        <w:t>nd</w:t>
      </w:r>
      <w:r w:rsidRPr="0085444B">
        <w:rPr>
          <w:rFonts w:ascii="Arial" w:hAnsi="Arial" w:cs="Arial"/>
          <w:szCs w:val="24"/>
        </w:rPr>
        <w:t xml:space="preserve"> level)</w:t>
      </w:r>
    </w:p>
    <w:p w14:paraId="6E1460E6" w14:textId="77777777" w:rsidR="001E26DD" w:rsidRPr="0085444B" w:rsidRDefault="001E26DD" w:rsidP="001E26DD">
      <w:pPr>
        <w:rPr>
          <w:rFonts w:ascii="Arial" w:hAnsi="Arial" w:cs="Arial"/>
          <w:szCs w:val="24"/>
        </w:rPr>
      </w:pPr>
    </w:p>
    <w:p w14:paraId="1ED639A3" w14:textId="77777777" w:rsidR="001E26DD" w:rsidRPr="0085444B" w:rsidRDefault="001E26DD" w:rsidP="001E26DD">
      <w:pPr>
        <w:rPr>
          <w:rFonts w:ascii="Arial" w:hAnsi="Arial" w:cs="Arial"/>
          <w:szCs w:val="24"/>
        </w:rPr>
      </w:pPr>
    </w:p>
    <w:p w14:paraId="1B6DF337" w14:textId="77777777" w:rsidR="001E26DD" w:rsidRPr="0085444B" w:rsidRDefault="001E26DD" w:rsidP="001E26DD">
      <w:pPr>
        <w:pStyle w:val="Heading3"/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Idem</w:t>
      </w:r>
    </w:p>
    <w:p w14:paraId="64184604" w14:textId="77777777" w:rsidR="001E26DD" w:rsidRPr="0085444B" w:rsidRDefault="001E26DD" w:rsidP="001E26DD">
      <w:pPr>
        <w:rPr>
          <w:rFonts w:ascii="Arial" w:hAnsi="Arial" w:cs="Arial"/>
        </w:rPr>
      </w:pPr>
    </w:p>
    <w:p w14:paraId="1242FAC5" w14:textId="77777777" w:rsidR="001E26DD" w:rsidRPr="0085444B" w:rsidRDefault="001E26DD" w:rsidP="001E26DD">
      <w:pPr>
        <w:pStyle w:val="Heading1"/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HEADING</w:t>
      </w:r>
    </w:p>
    <w:p w14:paraId="2E9B1FF3" w14:textId="77777777" w:rsidR="001E26DD" w:rsidRPr="0085444B" w:rsidRDefault="001E26DD" w:rsidP="001E26DD">
      <w:pPr>
        <w:rPr>
          <w:rFonts w:ascii="Arial" w:hAnsi="Arial" w:cs="Arial"/>
          <w:szCs w:val="24"/>
        </w:rPr>
      </w:pPr>
    </w:p>
    <w:p w14:paraId="10257297" w14:textId="77777777" w:rsidR="001E26DD" w:rsidRPr="0085444B" w:rsidRDefault="001E26DD" w:rsidP="001E26DD">
      <w:pPr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…</w:t>
      </w:r>
    </w:p>
    <w:p w14:paraId="07A9BF02" w14:textId="77777777" w:rsidR="001E26DD" w:rsidRPr="0085444B" w:rsidRDefault="001E26DD" w:rsidP="001E26DD">
      <w:pPr>
        <w:pStyle w:val="Heading2"/>
        <w:tabs>
          <w:tab w:val="clear" w:pos="851"/>
        </w:tabs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…</w:t>
      </w:r>
    </w:p>
    <w:p w14:paraId="16117364" w14:textId="77777777" w:rsidR="001E26DD" w:rsidRPr="0085444B" w:rsidRDefault="001E26DD" w:rsidP="001E26DD">
      <w:pPr>
        <w:rPr>
          <w:rFonts w:ascii="Arial" w:hAnsi="Arial" w:cs="Arial"/>
          <w:szCs w:val="24"/>
        </w:rPr>
      </w:pPr>
    </w:p>
    <w:p w14:paraId="368477A1" w14:textId="77777777" w:rsidR="001E26DD" w:rsidRPr="0085444B" w:rsidRDefault="001E26DD" w:rsidP="001E26DD">
      <w:pPr>
        <w:rPr>
          <w:rFonts w:ascii="Arial" w:hAnsi="Arial" w:cs="Arial"/>
          <w:szCs w:val="24"/>
        </w:rPr>
      </w:pPr>
    </w:p>
    <w:p w14:paraId="12EE2D17" w14:textId="77777777" w:rsidR="001E26DD" w:rsidRPr="0085444B" w:rsidRDefault="001E26DD" w:rsidP="001E26DD">
      <w:pPr>
        <w:pStyle w:val="Heading3"/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…</w:t>
      </w:r>
    </w:p>
    <w:p w14:paraId="5644776A" w14:textId="77777777" w:rsidR="001E26DD" w:rsidRPr="0085444B" w:rsidRDefault="001E26DD" w:rsidP="001E26DD">
      <w:pPr>
        <w:rPr>
          <w:rFonts w:ascii="Arial" w:hAnsi="Arial" w:cs="Arial"/>
          <w:szCs w:val="24"/>
        </w:rPr>
      </w:pPr>
    </w:p>
    <w:p w14:paraId="1BA5EFDB" w14:textId="77777777" w:rsidR="001E26DD" w:rsidRPr="0085444B" w:rsidRDefault="001E26DD" w:rsidP="001E26DD">
      <w:pPr>
        <w:rPr>
          <w:rFonts w:ascii="Arial" w:hAnsi="Arial" w:cs="Arial"/>
          <w:szCs w:val="24"/>
        </w:rPr>
      </w:pPr>
    </w:p>
    <w:p w14:paraId="47EF6FF0" w14:textId="77777777" w:rsidR="001E26DD" w:rsidRPr="0085444B" w:rsidRDefault="001E26DD" w:rsidP="001E26DD">
      <w:pPr>
        <w:pStyle w:val="Heading3"/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…</w:t>
      </w:r>
    </w:p>
    <w:p w14:paraId="47A619B0" w14:textId="77777777" w:rsidR="001E26DD" w:rsidRPr="0085444B" w:rsidRDefault="001E26DD" w:rsidP="001E26DD">
      <w:pPr>
        <w:rPr>
          <w:rFonts w:ascii="Arial" w:hAnsi="Arial" w:cs="Arial"/>
          <w:szCs w:val="24"/>
        </w:rPr>
      </w:pPr>
    </w:p>
    <w:p w14:paraId="4A344410" w14:textId="77777777" w:rsidR="001E26DD" w:rsidRPr="0085444B" w:rsidRDefault="001E26DD" w:rsidP="001E26DD">
      <w:pPr>
        <w:pStyle w:val="Heading1"/>
        <w:ind w:left="567" w:hanging="567"/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ACTIONS</w:t>
      </w:r>
      <w:r>
        <w:rPr>
          <w:rFonts w:ascii="Arial" w:hAnsi="Arial" w:cs="Arial"/>
          <w:szCs w:val="24"/>
        </w:rPr>
        <w:t xml:space="preserve"> AND/OR </w:t>
      </w:r>
      <w:r w:rsidRPr="0085444B">
        <w:rPr>
          <w:rFonts w:ascii="Arial" w:hAnsi="Arial" w:cs="Arial"/>
          <w:szCs w:val="24"/>
        </w:rPr>
        <w:t xml:space="preserve">RECOMMENDATIONS FOR CONSIDERATION BY </w:t>
      </w:r>
      <w:r>
        <w:rPr>
          <w:rFonts w:ascii="Arial" w:hAnsi="Arial" w:cs="Arial"/>
          <w:szCs w:val="24"/>
        </w:rPr>
        <w:t xml:space="preserve">THE </w:t>
      </w:r>
      <w:r w:rsidRPr="0085444B">
        <w:rPr>
          <w:rFonts w:ascii="Arial" w:hAnsi="Arial" w:cs="Arial"/>
          <w:szCs w:val="24"/>
        </w:rPr>
        <w:t xml:space="preserve">CGMS </w:t>
      </w:r>
      <w:r w:rsidRPr="009F6745">
        <w:rPr>
          <w:rFonts w:ascii="Arial" w:hAnsi="Arial" w:cs="Arial"/>
          <w:szCs w:val="24"/>
        </w:rPr>
        <w:t>PLENARY SESSION</w:t>
      </w:r>
    </w:p>
    <w:p w14:paraId="5223EC75" w14:textId="77777777" w:rsidR="001E26DD" w:rsidRPr="0085444B" w:rsidRDefault="001E26DD" w:rsidP="001E26DD">
      <w:pPr>
        <w:rPr>
          <w:rFonts w:ascii="Arial" w:hAnsi="Arial" w:cs="Arial"/>
        </w:rPr>
      </w:pPr>
    </w:p>
    <w:p w14:paraId="47332BC1" w14:textId="77777777" w:rsidR="001E26DD" w:rsidRPr="0085444B" w:rsidRDefault="001E26DD" w:rsidP="001E26DD">
      <w:p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1122707F" w14:textId="77777777" w:rsidR="001E26DD" w:rsidRPr="0085444B" w:rsidRDefault="001E26DD" w:rsidP="001E26DD">
      <w:pPr>
        <w:pStyle w:val="Heading1"/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Conclusions</w:t>
      </w:r>
    </w:p>
    <w:p w14:paraId="71426265" w14:textId="77777777" w:rsidR="001E26DD" w:rsidRPr="0085444B" w:rsidRDefault="001E26DD" w:rsidP="001E26DD">
      <w:pPr>
        <w:rPr>
          <w:rFonts w:ascii="Arial" w:hAnsi="Arial" w:cs="Arial"/>
          <w:spacing w:val="-3"/>
          <w:szCs w:val="24"/>
        </w:rPr>
      </w:pPr>
    </w:p>
    <w:p w14:paraId="1AC5A79E" w14:textId="77777777" w:rsidR="00A26F97" w:rsidRPr="00DF79D8" w:rsidRDefault="001E26DD" w:rsidP="001E26DD">
      <w:pPr>
        <w:rPr>
          <w:rFonts w:ascii="Arial" w:hAnsi="Arial" w:cs="Arial"/>
        </w:rPr>
      </w:pPr>
      <w:r w:rsidRPr="0085444B">
        <w:rPr>
          <w:rFonts w:ascii="Arial" w:hAnsi="Arial" w:cs="Arial"/>
          <w:spacing w:val="-3"/>
          <w:szCs w:val="24"/>
        </w:rPr>
        <w:t>...</w:t>
      </w:r>
    </w:p>
    <w:sectPr w:rsidR="000047F8" w:rsidRPr="00DF79D8" w:rsidSect="00CC0FFD">
      <w:headerReference w:type="even" r:id="rId12"/>
      <w:headerReference w:type="default" r:id="rId13"/>
      <w:type w:val="oddPage"/>
      <w:pgSz w:w="11907" w:h="16840" w:code="9"/>
      <w:pgMar w:top="2127" w:right="1440" w:bottom="1134" w:left="1440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E9ED7" w14:textId="77777777" w:rsidR="000976E2" w:rsidRDefault="000976E2">
      <w:r>
        <w:separator/>
      </w:r>
    </w:p>
  </w:endnote>
  <w:endnote w:type="continuationSeparator" w:id="0">
    <w:p w14:paraId="73904B36" w14:textId="77777777" w:rsidR="000976E2" w:rsidRDefault="0009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5185" w14:textId="77777777" w:rsidR="00A26F97" w:rsidRDefault="00B432C5">
    <w:pPr>
      <w:pStyle w:val="Footer"/>
    </w:pPr>
    <w:r>
      <w:rPr>
        <w:snapToGrid w:val="0"/>
        <w:lang w:eastAsia="en-US"/>
      </w:rPr>
      <w:t xml:space="preserve">-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  <w:lang w:eastAsia="en-US"/>
      </w:rPr>
      <w:t>2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4C59" w14:textId="77777777" w:rsidR="00A26F97" w:rsidRDefault="00B432C5">
    <w:pPr>
      <w:pStyle w:val="Footer"/>
      <w:ind w:right="360"/>
    </w:pPr>
    <w:r>
      <w:rPr>
        <w:snapToGrid w:val="0"/>
        <w:lang w:eastAsia="en-US"/>
      </w:rPr>
      <w:t xml:space="preserve">-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 w:rsidR="0016778A">
      <w:rPr>
        <w:noProof/>
        <w:snapToGrid w:val="0"/>
        <w:lang w:eastAsia="en-US"/>
      </w:rPr>
      <w:t>1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F39A" w14:textId="77777777" w:rsidR="000976E2" w:rsidRDefault="000976E2">
      <w:r>
        <w:separator/>
      </w:r>
    </w:p>
  </w:footnote>
  <w:footnote w:type="continuationSeparator" w:id="0">
    <w:p w14:paraId="096F4173" w14:textId="77777777" w:rsidR="000976E2" w:rsidRDefault="0009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3118"/>
      <w:gridCol w:w="3119"/>
    </w:tblGrid>
    <w:tr w:rsidR="00F91C15" w14:paraId="40733B7E" w14:textId="77777777">
      <w:trPr>
        <w:cantSplit/>
      </w:trPr>
      <w:tc>
        <w:tcPr>
          <w:tcW w:w="2835" w:type="dxa"/>
        </w:tcPr>
        <w:p w14:paraId="7B9C9DEB" w14:textId="77777777" w:rsidR="00A26F97" w:rsidRDefault="00A26F97">
          <w:pPr>
            <w:pStyle w:val="Header"/>
          </w:pPr>
        </w:p>
      </w:tc>
      <w:tc>
        <w:tcPr>
          <w:tcW w:w="3118" w:type="dxa"/>
        </w:tcPr>
        <w:p w14:paraId="426347B1" w14:textId="77777777" w:rsidR="00A26F97" w:rsidRDefault="00A26F97">
          <w:pPr>
            <w:pStyle w:val="Header"/>
          </w:pPr>
        </w:p>
        <w:p w14:paraId="75C22CEF" w14:textId="77777777" w:rsidR="00A26F97" w:rsidRDefault="00A26F97">
          <w:pPr>
            <w:pStyle w:val="Header"/>
          </w:pPr>
        </w:p>
      </w:tc>
      <w:tc>
        <w:tcPr>
          <w:tcW w:w="3119" w:type="dxa"/>
        </w:tcPr>
        <w:p w14:paraId="3542D2A6" w14:textId="77777777" w:rsidR="00A26F97" w:rsidRDefault="00B432C5">
          <w:pPr>
            <w:pStyle w:val="Header"/>
          </w:pPr>
          <w:r>
            <w:t>&lt;Reference&gt;</w:t>
          </w:r>
        </w:p>
        <w:p w14:paraId="5F97EDAA" w14:textId="77777777" w:rsidR="00A26F97" w:rsidRDefault="00B432C5">
          <w:pPr>
            <w:pStyle w:val="Header"/>
          </w:pPr>
          <w:r>
            <w:t>&lt;Date&gt;</w:t>
          </w:r>
        </w:p>
        <w:p w14:paraId="628577E9" w14:textId="77777777" w:rsidR="00A26F97" w:rsidRDefault="00A26F97">
          <w:pPr>
            <w:pStyle w:val="Header"/>
            <w:rPr>
              <w:b/>
              <w:i/>
              <w:sz w:val="20"/>
            </w:rPr>
          </w:pPr>
        </w:p>
        <w:p w14:paraId="355607BA" w14:textId="77777777" w:rsidR="00A26F97" w:rsidRDefault="00A26F97">
          <w:pPr>
            <w:pStyle w:val="Header"/>
            <w:rPr>
              <w:b/>
              <w:i/>
              <w:sz w:val="20"/>
            </w:rPr>
          </w:pPr>
        </w:p>
      </w:tc>
    </w:tr>
  </w:tbl>
  <w:p w14:paraId="1FBE3135" w14:textId="77777777" w:rsidR="00A26F97" w:rsidRDefault="00A26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95"/>
      <w:gridCol w:w="4677"/>
    </w:tblGrid>
    <w:tr w:rsidR="00F91C15" w14:paraId="0C1C0760" w14:textId="77777777" w:rsidTr="00701998">
      <w:trPr>
        <w:cantSplit/>
      </w:trPr>
      <w:tc>
        <w:tcPr>
          <w:tcW w:w="9072" w:type="dxa"/>
          <w:gridSpan w:val="2"/>
        </w:tcPr>
        <w:p w14:paraId="56B7CF2B" w14:textId="77777777" w:rsidR="00A26F97" w:rsidRDefault="00B432C5" w:rsidP="00F121C9">
          <w:pPr>
            <w:pStyle w:val="Header"/>
            <w:tabs>
              <w:tab w:val="clear" w:pos="4153"/>
              <w:tab w:val="clear" w:pos="8306"/>
            </w:tabs>
            <w:jc w:val="left"/>
          </w:pPr>
          <w:r w:rsidRPr="002A7A51">
            <w:drawing>
              <wp:inline distT="0" distB="0" distL="0" distR="0" wp14:anchorId="03843769" wp14:editId="024E6887">
                <wp:extent cx="5762625" cy="628650"/>
                <wp:effectExtent l="0" t="0" r="9525" b="0"/>
                <wp:docPr id="3" name="Picture 3" descr="I:\CIS\Design &amp; Pubs\Other\2011\CGMS\Corporate Design Items\Letterhead\Word\cgmslette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9251588" name="Picture 2" descr="I:\CIS\Design &amp; Pubs\Other\2011\CGMS\Corporate Design Items\Letterhead\Word\cgmslette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939084" w14:textId="77777777" w:rsidR="00A26F97" w:rsidRPr="00313380" w:rsidRDefault="00A26F97" w:rsidP="00F121C9">
          <w:pPr>
            <w:pStyle w:val="Header"/>
            <w:rPr>
              <w:b/>
              <w:i/>
              <w:sz w:val="20"/>
            </w:rPr>
          </w:pPr>
        </w:p>
      </w:tc>
    </w:tr>
    <w:tr w:rsidR="00F91C15" w14:paraId="3008B2D0" w14:textId="77777777" w:rsidTr="00701998">
      <w:trPr>
        <w:cantSplit/>
      </w:trPr>
      <w:tc>
        <w:tcPr>
          <w:tcW w:w="4395" w:type="dxa"/>
        </w:tcPr>
        <w:p w14:paraId="2A53A52C" w14:textId="6E4FC61D" w:rsidR="00A26F97" w:rsidRPr="00313380" w:rsidRDefault="0016778A" w:rsidP="00F121C9">
          <w:pPr>
            <w:pStyle w:val="Header"/>
            <w:jc w:val="left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CGMS-5</w:t>
          </w:r>
          <w:r w:rsidR="00A24828">
            <w:rPr>
              <w:b/>
              <w:i/>
              <w:sz w:val="20"/>
            </w:rPr>
            <w:t>4</w:t>
          </w:r>
          <w:r w:rsidR="00B432C5">
            <w:rPr>
              <w:b/>
              <w:i/>
              <w:sz w:val="20"/>
            </w:rPr>
            <w:t>-</w:t>
          </w:r>
          <w:r w:rsidR="00B432C5" w:rsidRPr="00CC0FFD">
            <w:rPr>
              <w:b/>
              <w:i/>
              <w:sz w:val="20"/>
              <w:highlight w:val="yellow"/>
            </w:rPr>
            <w:t>AGENCY</w:t>
          </w:r>
          <w:r w:rsidR="00B432C5">
            <w:rPr>
              <w:b/>
              <w:i/>
              <w:sz w:val="20"/>
            </w:rPr>
            <w:t>-WP-</w:t>
          </w:r>
          <w:r w:rsidR="00B432C5" w:rsidRPr="00CC0FFD">
            <w:rPr>
              <w:b/>
              <w:i/>
              <w:sz w:val="20"/>
              <w:highlight w:val="yellow"/>
            </w:rPr>
            <w:t>XX</w:t>
          </w:r>
        </w:p>
        <w:p w14:paraId="65F464C5" w14:textId="0FEBF82B" w:rsidR="00A26F97" w:rsidRPr="00313380" w:rsidRDefault="00A24828" w:rsidP="00F121C9">
          <w:pPr>
            <w:pStyle w:val="Header"/>
            <w:jc w:val="left"/>
          </w:pPr>
          <w:r>
            <w:rPr>
              <w:b/>
              <w:i/>
              <w:sz w:val="20"/>
              <w:highlight w:val="yellow"/>
            </w:rPr>
            <w:t>xx</w:t>
          </w:r>
          <w:r w:rsidR="00B432C5" w:rsidRPr="00CC0FFD">
            <w:rPr>
              <w:b/>
              <w:i/>
              <w:sz w:val="20"/>
              <w:highlight w:val="yellow"/>
            </w:rPr>
            <w:t xml:space="preserve"> </w:t>
          </w:r>
          <w:r w:rsidR="0016778A">
            <w:rPr>
              <w:b/>
              <w:i/>
              <w:sz w:val="20"/>
              <w:highlight w:val="yellow"/>
            </w:rPr>
            <w:t>March</w:t>
          </w:r>
          <w:r w:rsidR="00B432C5" w:rsidRPr="00CC0FFD">
            <w:rPr>
              <w:b/>
              <w:i/>
              <w:sz w:val="20"/>
              <w:highlight w:val="yellow"/>
            </w:rPr>
            <w:t xml:space="preserve"> 202</w:t>
          </w:r>
          <w:r>
            <w:rPr>
              <w:b/>
              <w:i/>
              <w:sz w:val="20"/>
            </w:rPr>
            <w:t>6</w:t>
          </w:r>
        </w:p>
        <w:p w14:paraId="6BCAC6F6" w14:textId="77777777" w:rsidR="00A26F97" w:rsidRDefault="001E26DD" w:rsidP="001E26DD">
          <w:pPr>
            <w:tabs>
              <w:tab w:val="left" w:pos="2918"/>
            </w:tabs>
            <w:jc w:val="left"/>
            <w:rPr>
              <w:rFonts w:ascii="Arial" w:hAnsi="Arial"/>
              <w:b/>
              <w:i/>
              <w:sz w:val="20"/>
            </w:rPr>
          </w:pPr>
          <w:r>
            <w:rPr>
              <w:rFonts w:ascii="Arial" w:hAnsi="Arial"/>
              <w:b/>
              <w:i/>
              <w:sz w:val="20"/>
            </w:rPr>
            <w:tab/>
          </w:r>
        </w:p>
        <w:p w14:paraId="5D3FACB3" w14:textId="77777777" w:rsidR="00A26F97" w:rsidRPr="00B6015A" w:rsidRDefault="00A26F97" w:rsidP="00F121C9">
          <w:pPr>
            <w:pStyle w:val="HeaderLeft"/>
            <w:tabs>
              <w:tab w:val="clear" w:pos="4153"/>
              <w:tab w:val="clear" w:pos="8306"/>
            </w:tabs>
            <w:spacing w:before="0"/>
          </w:pPr>
        </w:p>
      </w:tc>
      <w:tc>
        <w:tcPr>
          <w:tcW w:w="4677" w:type="dxa"/>
        </w:tcPr>
        <w:p w14:paraId="6ED12711" w14:textId="77777777" w:rsidR="00A26F97" w:rsidRDefault="00B432C5" w:rsidP="00F121C9">
          <w:pPr>
            <w:pStyle w:val="Head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 xml:space="preserve">Prepared by: </w:t>
          </w:r>
          <w:r w:rsidRPr="00313380">
            <w:rPr>
              <w:b/>
              <w:i/>
              <w:sz w:val="20"/>
              <w:highlight w:val="yellow"/>
            </w:rPr>
            <w:t>Agency name</w:t>
          </w:r>
        </w:p>
        <w:p w14:paraId="68D4A16C" w14:textId="77777777" w:rsidR="00A26F97" w:rsidRDefault="00B432C5" w:rsidP="00F121C9">
          <w:pPr>
            <w:pStyle w:val="Head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 xml:space="preserve">Agenda Item </w:t>
          </w:r>
          <w:r w:rsidRPr="00313380">
            <w:rPr>
              <w:b/>
              <w:i/>
              <w:sz w:val="20"/>
              <w:highlight w:val="yellow"/>
            </w:rPr>
            <w:t>XX</w:t>
          </w:r>
        </w:p>
        <w:p w14:paraId="40419BF4" w14:textId="77777777" w:rsidR="00A26F97" w:rsidRDefault="00B432C5" w:rsidP="00F121C9">
          <w:pPr>
            <w:pStyle w:val="Head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 xml:space="preserve">Discussed at </w:t>
          </w:r>
          <w:r w:rsidRPr="00313380">
            <w:rPr>
              <w:b/>
              <w:i/>
              <w:sz w:val="20"/>
              <w:highlight w:val="yellow"/>
            </w:rPr>
            <w:t>Plenary/WGX</w:t>
          </w:r>
        </w:p>
      </w:tc>
    </w:tr>
  </w:tbl>
  <w:p w14:paraId="58C0A0DD" w14:textId="77777777" w:rsidR="00A26F97" w:rsidRPr="009A324C" w:rsidRDefault="00A26F97" w:rsidP="003C4700">
    <w:pPr>
      <w:pStyle w:val="Confidentiality"/>
      <w:rPr>
        <w:sz w:val="22"/>
        <w:szCs w:val="22"/>
      </w:rPr>
    </w:pPr>
    <w:bookmarkStart w:id="0" w:name="E_CONFIDX01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F91C15" w14:paraId="3AC10C10" w14:textId="77777777" w:rsidTr="003C4700">
      <w:trPr>
        <w:cantSplit/>
      </w:trPr>
      <w:tc>
        <w:tcPr>
          <w:tcW w:w="9072" w:type="dxa"/>
        </w:tcPr>
        <w:p w14:paraId="694B5498" w14:textId="77777777" w:rsidR="00A26F97" w:rsidRPr="00313380" w:rsidRDefault="00B432C5">
          <w:pPr>
            <w:pStyle w:val="Header"/>
            <w:jc w:val="left"/>
            <w:rPr>
              <w:b/>
              <w:i/>
              <w:sz w:val="20"/>
            </w:rPr>
          </w:pPr>
          <w:bookmarkStart w:id="6" w:name="DOCNO_AND_VERNO12"/>
          <w:r>
            <w:rPr>
              <w:b/>
              <w:i/>
              <w:sz w:val="20"/>
            </w:rPr>
            <w:t>EUM/CGMS/51/23/WP/XX, v1 Draft</w:t>
          </w:r>
          <w:bookmarkEnd w:id="6"/>
        </w:p>
        <w:p w14:paraId="09F94462" w14:textId="77777777" w:rsidR="00A26F97" w:rsidRPr="00A24828" w:rsidRDefault="00B432C5">
          <w:pPr>
            <w:pStyle w:val="Header"/>
            <w:jc w:val="left"/>
            <w:rPr>
              <w:b/>
              <w:i/>
              <w:sz w:val="20"/>
              <w:lang w:val="en-IE"/>
            </w:rPr>
          </w:pPr>
          <w:r w:rsidRPr="00A24828">
            <w:rPr>
              <w:b/>
              <w:i/>
              <w:sz w:val="20"/>
              <w:lang w:val="en-IE"/>
            </w:rPr>
            <w:t>Annex IV</w:t>
          </w:r>
        </w:p>
      </w:tc>
    </w:tr>
  </w:tbl>
  <w:p w14:paraId="1AF89EF3" w14:textId="77777777" w:rsidR="00A26F97" w:rsidRPr="00A24828" w:rsidRDefault="00A26F97">
    <w:pPr>
      <w:pStyle w:val="Confidentiality"/>
      <w:rPr>
        <w:sz w:val="22"/>
        <w:szCs w:val="22"/>
        <w:lang w:val="en-IE"/>
      </w:rPr>
    </w:pPr>
    <w:bookmarkStart w:id="7" w:name="E_CONFIDX12"/>
    <w:bookmarkEnd w:id="7"/>
  </w:p>
  <w:p w14:paraId="4EF6A1A6" w14:textId="77777777" w:rsidR="00A26F97" w:rsidRPr="00A24828" w:rsidRDefault="00A26F97">
    <w:pPr>
      <w:pStyle w:val="Header"/>
      <w:rPr>
        <w:lang w:val="en-I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F91C15" w14:paraId="0BE8327F" w14:textId="77777777" w:rsidTr="00701998">
      <w:trPr>
        <w:cantSplit/>
      </w:trPr>
      <w:tc>
        <w:tcPr>
          <w:tcW w:w="9072" w:type="dxa"/>
        </w:tcPr>
        <w:p w14:paraId="466586C9" w14:textId="77777777" w:rsidR="00A26F97" w:rsidRDefault="00B432C5" w:rsidP="00F121C9">
          <w:pPr>
            <w:pStyle w:val="Header"/>
            <w:tabs>
              <w:tab w:val="clear" w:pos="4153"/>
              <w:tab w:val="clear" w:pos="8306"/>
            </w:tabs>
            <w:jc w:val="left"/>
          </w:pPr>
          <w:r w:rsidRPr="002A7A51">
            <w:drawing>
              <wp:inline distT="0" distB="0" distL="0" distR="0" wp14:anchorId="150CAB0F" wp14:editId="220B11C8">
                <wp:extent cx="5762625" cy="628650"/>
                <wp:effectExtent l="0" t="0" r="9525" b="0"/>
                <wp:docPr id="2" name="Picture 2" descr="I:\CIS\Design &amp; Pubs\Other\2011\CGMS\Corporate Design Items\Letterhead\Word\cgmslette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6596681" name="Picture 2" descr="I:\CIS\Design &amp; Pubs\Other\2011\CGMS\Corporate Design Items\Letterhead\Word\cgmslette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F09746" w14:textId="77777777" w:rsidR="00A26F97" w:rsidRPr="00313380" w:rsidRDefault="00A26F97" w:rsidP="00F121C9">
          <w:pPr>
            <w:pStyle w:val="Header"/>
            <w:rPr>
              <w:b/>
              <w:i/>
              <w:sz w:val="20"/>
            </w:rPr>
          </w:pPr>
        </w:p>
      </w:tc>
    </w:tr>
    <w:tr w:rsidR="00F91C15" w14:paraId="2DC00F8F" w14:textId="77777777" w:rsidTr="003C4700">
      <w:trPr>
        <w:cantSplit/>
      </w:trPr>
      <w:tc>
        <w:tcPr>
          <w:tcW w:w="9072" w:type="dxa"/>
        </w:tcPr>
        <w:p w14:paraId="65E5F259" w14:textId="65B8F462" w:rsidR="00A26F97" w:rsidRDefault="0016778A" w:rsidP="000047F8">
          <w:pPr>
            <w:pStyle w:val="Header"/>
            <w:ind w:right="57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CGMS-</w:t>
          </w:r>
          <w:r w:rsidR="00A24828">
            <w:rPr>
              <w:b/>
              <w:i/>
              <w:sz w:val="20"/>
            </w:rPr>
            <w:t>54</w:t>
          </w:r>
          <w:r w:rsidR="00B432C5">
            <w:rPr>
              <w:b/>
              <w:i/>
              <w:sz w:val="20"/>
            </w:rPr>
            <w:t>-</w:t>
          </w:r>
          <w:r w:rsidR="00B432C5" w:rsidRPr="00CC0FFD">
            <w:rPr>
              <w:b/>
              <w:i/>
              <w:sz w:val="20"/>
              <w:highlight w:val="yellow"/>
            </w:rPr>
            <w:t>AGENCY</w:t>
          </w:r>
          <w:r w:rsidR="00B432C5">
            <w:rPr>
              <w:b/>
              <w:i/>
              <w:sz w:val="20"/>
            </w:rPr>
            <w:t>-WP-</w:t>
          </w:r>
          <w:r w:rsidR="00B432C5" w:rsidRPr="00CC0FFD">
            <w:rPr>
              <w:b/>
              <w:i/>
              <w:sz w:val="20"/>
              <w:highlight w:val="yellow"/>
            </w:rPr>
            <w:t>XX</w:t>
          </w:r>
          <w:r w:rsidR="00B432C5" w:rsidRPr="00CC0FFD">
            <w:rPr>
              <w:b/>
              <w:i/>
              <w:sz w:val="20"/>
            </w:rPr>
            <w:t xml:space="preserve"> </w:t>
          </w:r>
        </w:p>
        <w:p w14:paraId="418F33B9" w14:textId="77777777" w:rsidR="00A26F97" w:rsidRPr="00CC0FFD" w:rsidRDefault="00A26F97" w:rsidP="000047F8">
          <w:pPr>
            <w:pStyle w:val="Header"/>
            <w:ind w:right="57"/>
            <w:rPr>
              <w:b/>
              <w:i/>
              <w:sz w:val="20"/>
            </w:rPr>
          </w:pPr>
        </w:p>
      </w:tc>
    </w:tr>
  </w:tbl>
  <w:p w14:paraId="3C21A223" w14:textId="77777777" w:rsidR="00A26F97" w:rsidRPr="00CC0FFD" w:rsidRDefault="00A26F97">
    <w:pPr>
      <w:pStyle w:val="Confidentiality"/>
      <w:rPr>
        <w:sz w:val="22"/>
        <w:szCs w:val="22"/>
      </w:rPr>
    </w:pPr>
    <w:bookmarkStart w:id="8" w:name="E_CONFIDX11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A06"/>
    <w:multiLevelType w:val="singleLevel"/>
    <w:tmpl w:val="7CF0730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" w15:restartNumberingAfterBreak="0">
    <w:nsid w:val="0B765420"/>
    <w:multiLevelType w:val="multilevel"/>
    <w:tmpl w:val="6FDCC6B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851" w:hanging="851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AE5126"/>
    <w:multiLevelType w:val="singleLevel"/>
    <w:tmpl w:val="6636C6C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11A35118"/>
    <w:multiLevelType w:val="multilevel"/>
    <w:tmpl w:val="C10098D4"/>
    <w:lvl w:ilvl="0">
      <w:start w:val="1"/>
      <w:numFmt w:val="upperLetter"/>
      <w:lvlText w:val="Appendix %1"/>
      <w:lvlJc w:val="left"/>
      <w:pPr>
        <w:tabs>
          <w:tab w:val="num" w:pos="3402"/>
        </w:tabs>
        <w:ind w:left="3402" w:hanging="3402"/>
      </w:p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4A70E2"/>
    <w:multiLevelType w:val="multilevel"/>
    <w:tmpl w:val="9A1CB218"/>
    <w:lvl w:ilvl="0">
      <w:start w:val="1"/>
      <w:numFmt w:val="upperRoman"/>
      <w:pStyle w:val="Appendix1"/>
      <w:lvlText w:val="Annex %1"/>
      <w:lvlJc w:val="left"/>
      <w:pPr>
        <w:tabs>
          <w:tab w:val="num" w:pos="2268"/>
        </w:tabs>
        <w:ind w:left="2268" w:hanging="2268"/>
      </w:pPr>
    </w:lvl>
    <w:lvl w:ilvl="1">
      <w:start w:val="1"/>
      <w:numFmt w:val="decimal"/>
      <w:pStyle w:val="Appendix2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pStyle w:val="Appendix3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03D701B"/>
    <w:multiLevelType w:val="multilevel"/>
    <w:tmpl w:val="2446E7D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2C04EDE"/>
    <w:multiLevelType w:val="singleLevel"/>
    <w:tmpl w:val="52F60F82"/>
    <w:lvl w:ilvl="0">
      <w:start w:val="1"/>
      <w:numFmt w:val="bullet"/>
      <w:pStyle w:val="Bullet3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7" w15:restartNumberingAfterBreak="0">
    <w:nsid w:val="2B81204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43790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6E1818"/>
    <w:multiLevelType w:val="singleLevel"/>
    <w:tmpl w:val="E728738A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3AF87D6B"/>
    <w:multiLevelType w:val="singleLevel"/>
    <w:tmpl w:val="93CC971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1" w15:restartNumberingAfterBreak="0">
    <w:nsid w:val="435F4CEF"/>
    <w:multiLevelType w:val="singleLevel"/>
    <w:tmpl w:val="AF06FA2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 w15:restartNumberingAfterBreak="0">
    <w:nsid w:val="67C82920"/>
    <w:multiLevelType w:val="multilevel"/>
    <w:tmpl w:val="E0DC1B88"/>
    <w:lvl w:ilvl="0">
      <w:start w:val="1"/>
      <w:numFmt w:val="upperRoman"/>
      <w:lvlText w:val="Appendix %1"/>
      <w:lvlJc w:val="left"/>
      <w:pPr>
        <w:tabs>
          <w:tab w:val="num" w:pos="3402"/>
        </w:tabs>
        <w:ind w:left="3402" w:hanging="3402"/>
      </w:p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8C640B8"/>
    <w:multiLevelType w:val="singleLevel"/>
    <w:tmpl w:val="83F4C15E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4" w15:restartNumberingAfterBreak="0">
    <w:nsid w:val="6A336C36"/>
    <w:multiLevelType w:val="singleLevel"/>
    <w:tmpl w:val="057259EE"/>
    <w:lvl w:ilvl="0">
      <w:start w:val="1"/>
      <w:numFmt w:val="bullet"/>
      <w:pStyle w:val="Bullet2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15" w15:restartNumberingAfterBreak="0">
    <w:nsid w:val="6A767DB8"/>
    <w:multiLevelType w:val="singleLevel"/>
    <w:tmpl w:val="333AC67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6" w15:restartNumberingAfterBreak="0">
    <w:nsid w:val="6D1C20CB"/>
    <w:multiLevelType w:val="singleLevel"/>
    <w:tmpl w:val="48AA32EC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78FA59AD"/>
    <w:multiLevelType w:val="singleLevel"/>
    <w:tmpl w:val="15CCBC6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8" w15:restartNumberingAfterBreak="0">
    <w:nsid w:val="7A2369B4"/>
    <w:multiLevelType w:val="multilevel"/>
    <w:tmpl w:val="908E25F4"/>
    <w:lvl w:ilvl="0">
      <w:start w:val="1"/>
      <w:numFmt w:val="upperLetter"/>
      <w:lvlText w:val="Appendix %1"/>
      <w:lvlJc w:val="left"/>
      <w:pPr>
        <w:tabs>
          <w:tab w:val="num" w:pos="3402"/>
        </w:tabs>
        <w:ind w:left="3402" w:hanging="3402"/>
      </w:p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pStyle w:val="Appendix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121298965">
    <w:abstractNumId w:val="1"/>
  </w:num>
  <w:num w:numId="2" w16cid:durableId="470829705">
    <w:abstractNumId w:val="7"/>
  </w:num>
  <w:num w:numId="3" w16cid:durableId="951134271">
    <w:abstractNumId w:val="0"/>
  </w:num>
  <w:num w:numId="4" w16cid:durableId="1068458084">
    <w:abstractNumId w:val="17"/>
  </w:num>
  <w:num w:numId="5" w16cid:durableId="1831745957">
    <w:abstractNumId w:val="13"/>
  </w:num>
  <w:num w:numId="6" w16cid:durableId="981810478">
    <w:abstractNumId w:val="10"/>
  </w:num>
  <w:num w:numId="7" w16cid:durableId="1220902870">
    <w:abstractNumId w:val="15"/>
  </w:num>
  <w:num w:numId="8" w16cid:durableId="275645156">
    <w:abstractNumId w:val="5"/>
  </w:num>
  <w:num w:numId="9" w16cid:durableId="2051151477">
    <w:abstractNumId w:val="14"/>
  </w:num>
  <w:num w:numId="10" w16cid:durableId="1209798815">
    <w:abstractNumId w:val="2"/>
  </w:num>
  <w:num w:numId="11" w16cid:durableId="572197913">
    <w:abstractNumId w:val="11"/>
  </w:num>
  <w:num w:numId="12" w16cid:durableId="1308634453">
    <w:abstractNumId w:val="8"/>
  </w:num>
  <w:num w:numId="13" w16cid:durableId="1974749913">
    <w:abstractNumId w:val="16"/>
  </w:num>
  <w:num w:numId="14" w16cid:durableId="199709509">
    <w:abstractNumId w:val="6"/>
  </w:num>
  <w:num w:numId="15" w16cid:durableId="1574121064">
    <w:abstractNumId w:val="12"/>
  </w:num>
  <w:num w:numId="16" w16cid:durableId="1629823210">
    <w:abstractNumId w:val="3"/>
  </w:num>
  <w:num w:numId="17" w16cid:durableId="1999381859">
    <w:abstractNumId w:val="4"/>
  </w:num>
  <w:num w:numId="18" w16cid:durableId="1769498269">
    <w:abstractNumId w:val="18"/>
  </w:num>
  <w:num w:numId="19" w16cid:durableId="1526409305">
    <w:abstractNumId w:val="12"/>
  </w:num>
  <w:num w:numId="20" w16cid:durableId="317148449">
    <w:abstractNumId w:val="4"/>
  </w:num>
  <w:num w:numId="21" w16cid:durableId="1463495817">
    <w:abstractNumId w:val="4"/>
  </w:num>
  <w:num w:numId="22" w16cid:durableId="669673826">
    <w:abstractNumId w:val="18"/>
  </w:num>
  <w:num w:numId="23" w16cid:durableId="259989515">
    <w:abstractNumId w:val="18"/>
  </w:num>
  <w:num w:numId="24" w16cid:durableId="1630626342">
    <w:abstractNumId w:val="16"/>
  </w:num>
  <w:num w:numId="25" w16cid:durableId="1278563926">
    <w:abstractNumId w:val="14"/>
  </w:num>
  <w:num w:numId="26" w16cid:durableId="99305250">
    <w:abstractNumId w:val="6"/>
  </w:num>
  <w:num w:numId="27" w16cid:durableId="2000959516">
    <w:abstractNumId w:val="1"/>
  </w:num>
  <w:num w:numId="28" w16cid:durableId="269046547">
    <w:abstractNumId w:val="1"/>
  </w:num>
  <w:num w:numId="29" w16cid:durableId="1233269767">
    <w:abstractNumId w:val="1"/>
  </w:num>
  <w:num w:numId="30" w16cid:durableId="546111953">
    <w:abstractNumId w:val="1"/>
  </w:num>
  <w:num w:numId="31" w16cid:durableId="825360763">
    <w:abstractNumId w:val="12"/>
  </w:num>
  <w:num w:numId="32" w16cid:durableId="1640111933">
    <w:abstractNumId w:val="4"/>
  </w:num>
  <w:num w:numId="33" w16cid:durableId="824516493">
    <w:abstractNumId w:val="4"/>
  </w:num>
  <w:num w:numId="34" w16cid:durableId="809130728">
    <w:abstractNumId w:val="18"/>
  </w:num>
  <w:num w:numId="35" w16cid:durableId="1523976150">
    <w:abstractNumId w:val="16"/>
  </w:num>
  <w:num w:numId="36" w16cid:durableId="390540904">
    <w:abstractNumId w:val="14"/>
  </w:num>
  <w:num w:numId="37" w16cid:durableId="2077969132">
    <w:abstractNumId w:val="6"/>
  </w:num>
  <w:num w:numId="38" w16cid:durableId="1680767917">
    <w:abstractNumId w:val="1"/>
  </w:num>
  <w:num w:numId="39" w16cid:durableId="1302416731">
    <w:abstractNumId w:val="1"/>
  </w:num>
  <w:num w:numId="40" w16cid:durableId="1252200428">
    <w:abstractNumId w:val="1"/>
  </w:num>
  <w:num w:numId="41" w16cid:durableId="476729348">
    <w:abstractNumId w:val="1"/>
  </w:num>
  <w:num w:numId="42" w16cid:durableId="1769539364">
    <w:abstractNumId w:val="4"/>
  </w:num>
  <w:num w:numId="43" w16cid:durableId="336276773">
    <w:abstractNumId w:val="9"/>
  </w:num>
  <w:num w:numId="44" w16cid:durableId="1973365204">
    <w:abstractNumId w:val="1"/>
  </w:num>
  <w:num w:numId="45" w16cid:durableId="462315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C15"/>
    <w:rsid w:val="000976E2"/>
    <w:rsid w:val="0016778A"/>
    <w:rsid w:val="001E26DD"/>
    <w:rsid w:val="00A24828"/>
    <w:rsid w:val="00A26F97"/>
    <w:rsid w:val="00B432C5"/>
    <w:rsid w:val="00E85E2C"/>
    <w:rsid w:val="00F9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63AC8"/>
  <w15:docId w15:val="{A9105393-6DEB-41D9-A209-B7BB6205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87D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9B57A3"/>
    <w:pPr>
      <w:keepNext/>
      <w:numPr>
        <w:numId w:val="38"/>
      </w:numPr>
      <w:spacing w:before="36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41287D"/>
    <w:pPr>
      <w:keepNext/>
      <w:numPr>
        <w:ilvl w:val="1"/>
        <w:numId w:val="39"/>
      </w:numPr>
      <w:spacing w:before="3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1287D"/>
    <w:pPr>
      <w:keepNext/>
      <w:numPr>
        <w:ilvl w:val="2"/>
        <w:numId w:val="40"/>
      </w:numPr>
      <w:spacing w:before="30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1287D"/>
    <w:pPr>
      <w:keepNext/>
      <w:numPr>
        <w:ilvl w:val="3"/>
        <w:numId w:val="41"/>
      </w:numPr>
      <w:tabs>
        <w:tab w:val="clear" w:pos="1080"/>
        <w:tab w:val="num" w:pos="851"/>
      </w:tabs>
      <w:spacing w:before="30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1287D"/>
    <w:pPr>
      <w:numPr>
        <w:ilvl w:val="4"/>
        <w:numId w:val="1"/>
      </w:numPr>
      <w:spacing w:before="240"/>
      <w:ind w:left="1009" w:hanging="1009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1287D"/>
    <w:pPr>
      <w:numPr>
        <w:ilvl w:val="5"/>
        <w:numId w:val="1"/>
      </w:numPr>
      <w:spacing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1287D"/>
    <w:pPr>
      <w:numPr>
        <w:ilvl w:val="6"/>
        <w:numId w:val="1"/>
      </w:numPr>
      <w:spacing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1287D"/>
    <w:pPr>
      <w:numPr>
        <w:ilvl w:val="7"/>
        <w:numId w:val="1"/>
      </w:numPr>
      <w:spacing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1287D"/>
    <w:pPr>
      <w:numPr>
        <w:ilvl w:val="8"/>
        <w:numId w:val="1"/>
      </w:numPr>
      <w:spacing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1287D"/>
    <w:rPr>
      <w:sz w:val="16"/>
    </w:rPr>
  </w:style>
  <w:style w:type="paragraph" w:styleId="CommentText">
    <w:name w:val="annotation text"/>
    <w:basedOn w:val="Normal"/>
    <w:semiHidden/>
    <w:rsid w:val="0041287D"/>
  </w:style>
  <w:style w:type="paragraph" w:styleId="Header">
    <w:name w:val="header"/>
    <w:basedOn w:val="Normal"/>
    <w:rsid w:val="0041287D"/>
    <w:pPr>
      <w:tabs>
        <w:tab w:val="center" w:pos="4153"/>
        <w:tab w:val="right" w:pos="8306"/>
      </w:tabs>
      <w:jc w:val="right"/>
    </w:pPr>
    <w:rPr>
      <w:rFonts w:ascii="Arial" w:hAnsi="Arial"/>
      <w:noProof/>
      <w:sz w:val="16"/>
    </w:rPr>
  </w:style>
  <w:style w:type="paragraph" w:styleId="Footer">
    <w:name w:val="footer"/>
    <w:basedOn w:val="Normal"/>
    <w:rsid w:val="0041287D"/>
    <w:pPr>
      <w:tabs>
        <w:tab w:val="center" w:pos="4153"/>
        <w:tab w:val="right" w:pos="8647"/>
      </w:tabs>
      <w:jc w:val="center"/>
    </w:pPr>
    <w:rPr>
      <w:rFonts w:ascii="Arial" w:hAnsi="Arial"/>
      <w:sz w:val="16"/>
    </w:rPr>
  </w:style>
  <w:style w:type="paragraph" w:styleId="TOC2">
    <w:name w:val="toc 2"/>
    <w:basedOn w:val="Normal"/>
    <w:next w:val="Normal"/>
    <w:uiPriority w:val="39"/>
    <w:rsid w:val="0041287D"/>
    <w:pPr>
      <w:tabs>
        <w:tab w:val="left" w:pos="1134"/>
        <w:tab w:val="right" w:leader="dot" w:pos="9072"/>
      </w:tabs>
      <w:ind w:left="567"/>
    </w:pPr>
    <w:rPr>
      <w:rFonts w:ascii="Arial" w:hAnsi="Arial"/>
      <w:noProof/>
      <w:sz w:val="20"/>
    </w:rPr>
  </w:style>
  <w:style w:type="paragraph" w:customStyle="1" w:styleId="Doctitle">
    <w:name w:val="Doctitle"/>
    <w:rsid w:val="0041287D"/>
    <w:pPr>
      <w:spacing w:before="240"/>
      <w:jc w:val="center"/>
    </w:pPr>
    <w:rPr>
      <w:rFonts w:ascii="Arial" w:hAnsi="Arial"/>
      <w:b/>
      <w:i/>
      <w:sz w:val="48"/>
      <w:lang w:eastAsia="en-US"/>
    </w:rPr>
  </w:style>
  <w:style w:type="paragraph" w:styleId="TOC1">
    <w:name w:val="toc 1"/>
    <w:basedOn w:val="Normal"/>
    <w:next w:val="Normal"/>
    <w:uiPriority w:val="39"/>
    <w:rsid w:val="003A1FFB"/>
    <w:rPr>
      <w:rFonts w:ascii="Arial" w:hAnsi="Arial"/>
      <w:b/>
      <w:caps/>
      <w:noProof/>
      <w:sz w:val="20"/>
    </w:rPr>
  </w:style>
  <w:style w:type="paragraph" w:styleId="TOC3">
    <w:name w:val="toc 3"/>
    <w:basedOn w:val="Normal"/>
    <w:next w:val="Normal"/>
    <w:uiPriority w:val="39"/>
    <w:rsid w:val="0041287D"/>
    <w:pPr>
      <w:tabs>
        <w:tab w:val="left" w:pos="1843"/>
        <w:tab w:val="right" w:leader="dot" w:pos="9072"/>
      </w:tabs>
      <w:ind w:left="480" w:firstLine="654"/>
    </w:pPr>
    <w:rPr>
      <w:rFonts w:ascii="Arial" w:hAnsi="Arial"/>
      <w:noProof/>
      <w:sz w:val="20"/>
    </w:rPr>
  </w:style>
  <w:style w:type="paragraph" w:styleId="TOC4">
    <w:name w:val="toc 4"/>
    <w:basedOn w:val="Normal"/>
    <w:next w:val="Normal"/>
    <w:uiPriority w:val="39"/>
    <w:rsid w:val="0041287D"/>
    <w:pPr>
      <w:tabs>
        <w:tab w:val="left" w:pos="1843"/>
        <w:tab w:val="left" w:pos="2694"/>
        <w:tab w:val="right" w:leader="dot" w:pos="9072"/>
      </w:tabs>
      <w:ind w:left="1843"/>
    </w:pPr>
    <w:rPr>
      <w:rFonts w:ascii="Arial" w:hAnsi="Arial"/>
      <w:noProof/>
      <w:sz w:val="20"/>
    </w:rPr>
  </w:style>
  <w:style w:type="paragraph" w:styleId="TOC6">
    <w:name w:val="toc 6"/>
    <w:basedOn w:val="Normal"/>
    <w:next w:val="Normal"/>
    <w:semiHidden/>
    <w:rsid w:val="0041287D"/>
    <w:pPr>
      <w:ind w:left="1200"/>
    </w:pPr>
  </w:style>
  <w:style w:type="paragraph" w:styleId="TOC7">
    <w:name w:val="toc 7"/>
    <w:basedOn w:val="Normal"/>
    <w:next w:val="Normal"/>
    <w:semiHidden/>
    <w:rsid w:val="0041287D"/>
    <w:pPr>
      <w:ind w:left="1440"/>
    </w:pPr>
  </w:style>
  <w:style w:type="paragraph" w:styleId="TOC8">
    <w:name w:val="toc 8"/>
    <w:basedOn w:val="Normal"/>
    <w:next w:val="Normal"/>
    <w:semiHidden/>
    <w:rsid w:val="0041287D"/>
    <w:pPr>
      <w:ind w:left="1680"/>
    </w:pPr>
  </w:style>
  <w:style w:type="paragraph" w:styleId="TOC9">
    <w:name w:val="toc 9"/>
    <w:basedOn w:val="Normal"/>
    <w:next w:val="Normal"/>
    <w:semiHidden/>
    <w:rsid w:val="0041287D"/>
    <w:pPr>
      <w:ind w:left="1920"/>
    </w:pPr>
  </w:style>
  <w:style w:type="character" w:styleId="PageNumber">
    <w:name w:val="page number"/>
    <w:rsid w:val="0041287D"/>
    <w:rPr>
      <w:rFonts w:ascii="Arial" w:hAnsi="Arial"/>
      <w:sz w:val="16"/>
    </w:rPr>
  </w:style>
  <w:style w:type="paragraph" w:customStyle="1" w:styleId="Heading0">
    <w:name w:val="Heading 0"/>
    <w:basedOn w:val="Doctitle"/>
    <w:next w:val="Normal"/>
    <w:rsid w:val="0041287D"/>
    <w:pPr>
      <w:pageBreakBefore/>
      <w:spacing w:after="240"/>
    </w:pPr>
    <w:rPr>
      <w:sz w:val="28"/>
    </w:rPr>
  </w:style>
  <w:style w:type="paragraph" w:customStyle="1" w:styleId="Bullet1">
    <w:name w:val="Bullet 1"/>
    <w:basedOn w:val="Normal"/>
    <w:rsid w:val="0041287D"/>
    <w:pPr>
      <w:numPr>
        <w:numId w:val="35"/>
      </w:numPr>
      <w:tabs>
        <w:tab w:val="clear" w:pos="567"/>
      </w:tabs>
    </w:pPr>
  </w:style>
  <w:style w:type="paragraph" w:customStyle="1" w:styleId="Bullet2">
    <w:name w:val="Bullet 2"/>
    <w:basedOn w:val="Normal"/>
    <w:next w:val="Normal"/>
    <w:rsid w:val="0041287D"/>
    <w:pPr>
      <w:numPr>
        <w:numId w:val="36"/>
      </w:numPr>
      <w:tabs>
        <w:tab w:val="clear" w:pos="567"/>
      </w:tabs>
      <w:ind w:left="1134"/>
    </w:pPr>
  </w:style>
  <w:style w:type="paragraph" w:customStyle="1" w:styleId="Bullet1text">
    <w:name w:val="Bullet 1 text"/>
    <w:basedOn w:val="Normal"/>
    <w:rsid w:val="0041287D"/>
    <w:pPr>
      <w:ind w:left="567"/>
    </w:pPr>
  </w:style>
  <w:style w:type="paragraph" w:customStyle="1" w:styleId="Bullet3">
    <w:name w:val="Bullet 3"/>
    <w:basedOn w:val="Normal"/>
    <w:rsid w:val="0041287D"/>
    <w:pPr>
      <w:numPr>
        <w:numId w:val="37"/>
      </w:numPr>
      <w:tabs>
        <w:tab w:val="clear" w:pos="567"/>
        <w:tab w:val="num" w:pos="-459"/>
      </w:tabs>
      <w:ind w:left="1701"/>
    </w:pPr>
  </w:style>
  <w:style w:type="paragraph" w:styleId="TableofFigures">
    <w:name w:val="table of figures"/>
    <w:basedOn w:val="Normal"/>
    <w:next w:val="Normal"/>
    <w:semiHidden/>
    <w:rsid w:val="0041287D"/>
    <w:pPr>
      <w:tabs>
        <w:tab w:val="right" w:leader="dot" w:pos="9072"/>
      </w:tabs>
      <w:ind w:left="480" w:hanging="480"/>
    </w:pPr>
    <w:rPr>
      <w:rFonts w:ascii="Arial" w:hAnsi="Arial"/>
      <w:noProof/>
      <w:sz w:val="20"/>
    </w:rPr>
  </w:style>
  <w:style w:type="paragraph" w:customStyle="1" w:styleId="Header2">
    <w:name w:val="Header 2"/>
    <w:basedOn w:val="Header"/>
    <w:rsid w:val="0041287D"/>
    <w:pPr>
      <w:pBdr>
        <w:bottom w:val="single" w:sz="4" w:space="1" w:color="auto"/>
      </w:pBdr>
      <w:spacing w:before="120"/>
    </w:pPr>
    <w:rPr>
      <w:b/>
      <w:i/>
      <w:sz w:val="20"/>
    </w:rPr>
  </w:style>
  <w:style w:type="paragraph" w:customStyle="1" w:styleId="TableHeader">
    <w:name w:val="Table Header"/>
    <w:basedOn w:val="Normal"/>
    <w:rsid w:val="0041287D"/>
    <w:pPr>
      <w:spacing w:before="120" w:after="120"/>
      <w:jc w:val="center"/>
    </w:pPr>
    <w:rPr>
      <w:rFonts w:ascii="Arial" w:hAnsi="Arial"/>
      <w:b/>
      <w:i/>
      <w:sz w:val="20"/>
    </w:rPr>
  </w:style>
  <w:style w:type="paragraph" w:customStyle="1" w:styleId="TableText">
    <w:name w:val="Table Text"/>
    <w:basedOn w:val="Normal"/>
    <w:rsid w:val="0041287D"/>
    <w:pPr>
      <w:tabs>
        <w:tab w:val="left" w:pos="1735"/>
      </w:tabs>
    </w:pPr>
    <w:rPr>
      <w:rFonts w:ascii="Arial" w:hAnsi="Arial"/>
      <w:b/>
      <w:sz w:val="20"/>
    </w:rPr>
  </w:style>
  <w:style w:type="paragraph" w:customStyle="1" w:styleId="Appendix1">
    <w:name w:val="Appendix1"/>
    <w:basedOn w:val="Heading1"/>
    <w:next w:val="Normal"/>
    <w:qFormat/>
    <w:rsid w:val="00F44EAC"/>
    <w:pPr>
      <w:widowControl w:val="0"/>
      <w:numPr>
        <w:numId w:val="42"/>
      </w:numPr>
      <w:tabs>
        <w:tab w:val="left" w:pos="1701"/>
        <w:tab w:val="right" w:pos="8789"/>
      </w:tabs>
      <w:outlineLvl w:val="9"/>
    </w:pPr>
    <w:rPr>
      <w:lang w:val="en-US"/>
    </w:rPr>
  </w:style>
  <w:style w:type="paragraph" w:customStyle="1" w:styleId="Appendix2">
    <w:name w:val="Appendix2"/>
    <w:basedOn w:val="Heading2"/>
    <w:next w:val="Normal"/>
    <w:rsid w:val="0041287D"/>
    <w:pPr>
      <w:widowControl w:val="0"/>
      <w:numPr>
        <w:numId w:val="42"/>
      </w:numPr>
      <w:tabs>
        <w:tab w:val="left" w:pos="851"/>
        <w:tab w:val="left" w:pos="992"/>
        <w:tab w:val="right" w:pos="8789"/>
      </w:tabs>
      <w:spacing w:before="480"/>
      <w:outlineLvl w:val="9"/>
    </w:pPr>
    <w:rPr>
      <w:lang w:val="en-US"/>
    </w:rPr>
  </w:style>
  <w:style w:type="paragraph" w:customStyle="1" w:styleId="Appendix3">
    <w:name w:val="Appendix3"/>
    <w:basedOn w:val="Heading3"/>
    <w:next w:val="Normal"/>
    <w:rsid w:val="0041287D"/>
    <w:pPr>
      <w:widowControl w:val="0"/>
      <w:numPr>
        <w:numId w:val="42"/>
      </w:numPr>
      <w:tabs>
        <w:tab w:val="left" w:pos="851"/>
        <w:tab w:val="left" w:pos="993"/>
        <w:tab w:val="right" w:pos="8789"/>
      </w:tabs>
      <w:spacing w:before="360"/>
      <w:outlineLvl w:val="9"/>
    </w:pPr>
    <w:rPr>
      <w:lang w:val="en-US"/>
    </w:rPr>
  </w:style>
  <w:style w:type="paragraph" w:customStyle="1" w:styleId="Appendix4">
    <w:name w:val="Appendix4"/>
    <w:basedOn w:val="Heading4"/>
    <w:next w:val="Normal"/>
    <w:rsid w:val="0041287D"/>
    <w:pPr>
      <w:widowControl w:val="0"/>
      <w:numPr>
        <w:numId w:val="34"/>
      </w:numPr>
      <w:tabs>
        <w:tab w:val="right" w:pos="8789"/>
      </w:tabs>
      <w:outlineLvl w:val="9"/>
    </w:pPr>
    <w:rPr>
      <w:lang w:val="en-US"/>
    </w:rPr>
  </w:style>
  <w:style w:type="paragraph" w:styleId="TOC5">
    <w:name w:val="toc 5"/>
    <w:basedOn w:val="Normal"/>
    <w:next w:val="Normal"/>
    <w:semiHidden/>
    <w:rsid w:val="0041287D"/>
    <w:pPr>
      <w:ind w:left="960"/>
    </w:pPr>
  </w:style>
  <w:style w:type="paragraph" w:styleId="Caption">
    <w:name w:val="caption"/>
    <w:basedOn w:val="Normal"/>
    <w:next w:val="Normal"/>
    <w:qFormat/>
    <w:rsid w:val="0041287D"/>
    <w:pPr>
      <w:spacing w:after="120"/>
      <w:jc w:val="center"/>
    </w:pPr>
    <w:rPr>
      <w:b/>
      <w:i/>
    </w:rPr>
  </w:style>
  <w:style w:type="paragraph" w:customStyle="1" w:styleId="Confidentiality">
    <w:name w:val="Confidentiality"/>
    <w:basedOn w:val="Normal"/>
    <w:rsid w:val="0041287D"/>
    <w:pPr>
      <w:tabs>
        <w:tab w:val="center" w:pos="4153"/>
        <w:tab w:val="right" w:pos="8306"/>
      </w:tabs>
      <w:jc w:val="center"/>
    </w:pPr>
    <w:rPr>
      <w:rFonts w:ascii="Arial" w:hAnsi="Arial"/>
      <w:b/>
      <w:i/>
      <w:noProof/>
      <w:sz w:val="28"/>
    </w:rPr>
  </w:style>
  <w:style w:type="paragraph" w:styleId="BodyTextIndent">
    <w:name w:val="Body Text Indent"/>
    <w:basedOn w:val="Normal"/>
    <w:rsid w:val="0041287D"/>
    <w:pPr>
      <w:ind w:left="1701" w:hanging="1701"/>
    </w:pPr>
  </w:style>
  <w:style w:type="paragraph" w:styleId="BodyText">
    <w:name w:val="Body Text"/>
    <w:basedOn w:val="Normal"/>
    <w:rsid w:val="0041287D"/>
    <w:pPr>
      <w:spacing w:after="120"/>
      <w:jc w:val="center"/>
    </w:pPr>
    <w:rPr>
      <w:b/>
    </w:rPr>
  </w:style>
  <w:style w:type="paragraph" w:customStyle="1" w:styleId="Headerunder">
    <w:name w:val="Header under"/>
    <w:basedOn w:val="Header2"/>
    <w:rsid w:val="0041287D"/>
    <w:pPr>
      <w:pBdr>
        <w:bottom w:val="none" w:sz="0" w:space="0" w:color="auto"/>
      </w:pBdr>
      <w:spacing w:before="0"/>
    </w:pPr>
  </w:style>
  <w:style w:type="paragraph" w:customStyle="1" w:styleId="EyesOnly">
    <w:name w:val="Eyes Only"/>
    <w:basedOn w:val="Confidentiality"/>
    <w:rsid w:val="0041287D"/>
    <w:rPr>
      <w:noProof w:val="0"/>
    </w:rPr>
  </w:style>
  <w:style w:type="paragraph" w:customStyle="1" w:styleId="HeaderLeft">
    <w:name w:val="Header Left"/>
    <w:basedOn w:val="Header"/>
    <w:rsid w:val="0041287D"/>
    <w:pPr>
      <w:spacing w:before="120"/>
      <w:jc w:val="left"/>
    </w:pPr>
    <w:rPr>
      <w:b/>
      <w:i/>
      <w:sz w:val="20"/>
    </w:rPr>
  </w:style>
  <w:style w:type="paragraph" w:customStyle="1" w:styleId="Doctabletext">
    <w:name w:val="Doctabletext"/>
    <w:basedOn w:val="Normal"/>
    <w:rsid w:val="0041287D"/>
    <w:pPr>
      <w:spacing w:before="120" w:after="120"/>
    </w:pPr>
    <w:rPr>
      <w:sz w:val="20"/>
    </w:rPr>
  </w:style>
  <w:style w:type="paragraph" w:customStyle="1" w:styleId="SectionTitle">
    <w:name w:val="Section Title"/>
    <w:basedOn w:val="Normal"/>
    <w:next w:val="Normal"/>
    <w:rsid w:val="0041287D"/>
    <w:pPr>
      <w:spacing w:before="240"/>
      <w:ind w:left="2835" w:hanging="2835"/>
    </w:pPr>
    <w:rPr>
      <w:rFonts w:ascii="Arial" w:hAnsi="Arial"/>
      <w:b/>
      <w:i/>
      <w:caps/>
      <w:sz w:val="36"/>
    </w:rPr>
  </w:style>
  <w:style w:type="paragraph" w:styleId="BodyTextIndent2">
    <w:name w:val="Body Text Indent 2"/>
    <w:basedOn w:val="Normal"/>
    <w:rsid w:val="0041287D"/>
    <w:pPr>
      <w:spacing w:before="240"/>
      <w:ind w:left="709" w:hanging="720"/>
    </w:pPr>
  </w:style>
  <w:style w:type="paragraph" w:styleId="BodyText2">
    <w:name w:val="Body Text 2"/>
    <w:basedOn w:val="Normal"/>
    <w:rsid w:val="0041287D"/>
    <w:pPr>
      <w:spacing w:after="240"/>
      <w:jc w:val="left"/>
    </w:pPr>
    <w:rPr>
      <w:b/>
    </w:rPr>
  </w:style>
  <w:style w:type="character" w:styleId="Hyperlink">
    <w:name w:val="Hyperlink"/>
    <w:uiPriority w:val="99"/>
    <w:rsid w:val="00B6015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C7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C7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Costa\Downloads\DB%20-%20Document%20template%20-%20with%20Annex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01F42-E3C1-4871-BEF2-9448B98C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 - Document template - with Annexes</Template>
  <TotalTime>25</TotalTime>
  <Pages>3</Pages>
  <Words>102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&lt;Document Title&gt;</vt:lpstr>
    </vt:vector>
  </TitlesOfParts>
  <Company>EUMETSAT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&lt;Document Title&gt;</dc:title>
  <dc:creator>Katrin Da Costa</dc:creator>
  <cp:keywords>&lt;EUM/DM/TEM/xxx-yyy&gt;</cp:keywords>
  <dc:description>&lt;Draft&gt;</dc:description>
  <cp:lastModifiedBy>Joana Betencourt</cp:lastModifiedBy>
  <cp:revision>10</cp:revision>
  <cp:lastPrinted>2019-03-12T15:15:00Z</cp:lastPrinted>
  <dcterms:created xsi:type="dcterms:W3CDTF">2022-07-29T08:02:00Z</dcterms:created>
  <dcterms:modified xsi:type="dcterms:W3CDTF">2026-03-06T11:58:00Z</dcterms:modified>
</cp:coreProperties>
</file>